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GRACE  WELLS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