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Sawyer  WEIR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