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Cheryl Brefka  WEIR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512 2114271624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