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ROBIN ROSENBERG  WEINER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27,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077 2441555193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