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JONNY IAN  WEINER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