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KIM MAREE   WEBB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