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FLORIE CLAIRE M  WEBB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077 2442321985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