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STEPHEN DAVID  WASHKO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20,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077 2441729491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