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MARY MARGARET  WASHKO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20,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077 2441729490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