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SHERMAN  WARD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077 2443138079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