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ANN  WALKER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51 29710544984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