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DONNY ADDISON  WALKER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17th,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51 29710544983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