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PATRICIA ELINOR  WAGNER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20,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077 2441729489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