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MARLENE ANITA  VULLO MARTINEZ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6,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077 2441653581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