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ROSEMARY TERESA  VRABLIC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077 2443473259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