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WENDY MARIE  VOSS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