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ANDERS  VON AHRENS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