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KAY  VON AHRENS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