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HAROLD C  VOGEL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077 2443022366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