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GLORIA J  VOGEL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6th,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077 2443022365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