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TIMOTHY EUGENE  VOEGELE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512 2114152353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