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LYNN  VOEGELE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