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MARC PETER  VINK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