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CONSTANCE D  VINK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20,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077 9352841299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