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NAN   VESPER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077 2443022212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