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DENNIS LEE  VERTHEIN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077 2443022257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