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CAROLYN CLEONE  VERTHEIN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30th,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077 2443022256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