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PATRICK  VENIER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