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LEON  VELAYO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077 2443352074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