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JOHN LEE  VAN HORN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Udi  Pekker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50-843-2693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upekker@gmail.com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Udi  Pekker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50-843-2693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upekker@gmail.com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May 1st,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CHECKED LUGGAGE - 23KG/50LB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CHECKED LUGGAGE - 23KG/50LB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077 2442129849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3:45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3:15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