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LINDA MARIE  VALLES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Shai Rubin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54-3590888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rubinow1@walla.com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Shai Rubin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54-3590888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rubinow1@walla.com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15th,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077 2443137960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