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JOSEPH  VALLES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