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LINDA LEE  VALENTI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077 2443137997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