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WILHELMINA OSIECK  UHL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