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JEFFREY  UHL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