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GREGORY  TULLEY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