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JANE  TUCKER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