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DUANE CARLTON  TUCKER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