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SHERYL LYNNE  TREGELLAS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