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THOMAS PATRICK  TRAUGHBER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5,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077 2442321995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