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KRISTIN MARIE  TRAUGHBER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077 2442321994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