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FREDERICK JOSEPH  TORRE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