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MAURICE   TORR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