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NICHOLAS  TOMMASONE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077 2443022180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