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MARIANNE   TOMMASONE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