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MELISSA K  TODD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077 2442129688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