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STUART  TINWORTH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