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EDWARD  TIESLAU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