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MARGIE ANGELA  TIESLAU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077 2442430830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