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PEGGY ANN  THOMPSON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077 2441989777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